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66AAB" w14:textId="24DC3026" w:rsidR="00095910" w:rsidRPr="00E211CA" w:rsidRDefault="00095910" w:rsidP="00095910">
      <w:pPr>
        <w:ind w:firstLine="0"/>
        <w:jc w:val="both"/>
        <w:rPr>
          <w:rFonts w:cs="Times New Roman"/>
          <w:szCs w:val="28"/>
          <w:lang w:eastAsia="ru-RU"/>
        </w:rPr>
      </w:pPr>
      <w:r w:rsidRPr="001B3659">
        <w:rPr>
          <w:rFonts w:cs="Times New Roman"/>
          <w:szCs w:val="28"/>
          <w:lang w:eastAsia="ru-RU"/>
        </w:rPr>
        <w:t>Зарегистрирован в государственно-правовом управлении Правительства Ярославск</w:t>
      </w:r>
      <w:r>
        <w:rPr>
          <w:rFonts w:cs="Times New Roman"/>
          <w:szCs w:val="28"/>
          <w:lang w:eastAsia="ru-RU"/>
        </w:rPr>
        <w:t>ой области 14.10.2024 № 26-15279</w:t>
      </w:r>
    </w:p>
    <w:p w14:paraId="3C36E93B" w14:textId="77777777" w:rsidR="00095910" w:rsidRPr="001B3659" w:rsidRDefault="00095910" w:rsidP="00095910">
      <w:pPr>
        <w:ind w:left="-851"/>
        <w:jc w:val="center"/>
        <w:rPr>
          <w:rFonts w:eastAsia="Calibri"/>
          <w:b/>
          <w:lang w:eastAsia="ru-RU"/>
        </w:rPr>
      </w:pPr>
    </w:p>
    <w:p w14:paraId="219E3E5F" w14:textId="77777777" w:rsidR="00095910" w:rsidRPr="001B3659" w:rsidRDefault="00095910" w:rsidP="00095910">
      <w:pPr>
        <w:ind w:left="-851"/>
        <w:jc w:val="center"/>
        <w:rPr>
          <w:rFonts w:eastAsia="Calibri"/>
          <w:b/>
          <w:lang w:eastAsia="ru-RU"/>
        </w:rPr>
      </w:pPr>
      <w:r w:rsidRPr="001B3659">
        <w:rPr>
          <w:rFonts w:eastAsia="Calibri"/>
          <w:b/>
          <w:lang w:eastAsia="ru-RU"/>
        </w:rPr>
        <w:t>МИНИСТЕРСТВО</w:t>
      </w:r>
    </w:p>
    <w:p w14:paraId="4ECB965B" w14:textId="77777777" w:rsidR="00095910" w:rsidRPr="001B3659" w:rsidRDefault="00095910" w:rsidP="00095910">
      <w:pPr>
        <w:ind w:left="-851"/>
        <w:jc w:val="center"/>
        <w:rPr>
          <w:rFonts w:eastAsia="Calibri"/>
          <w:b/>
          <w:lang w:eastAsia="ru-RU"/>
        </w:rPr>
      </w:pPr>
      <w:r w:rsidRPr="001B3659">
        <w:rPr>
          <w:rFonts w:eastAsia="Calibri"/>
          <w:b/>
          <w:lang w:eastAsia="ru-RU"/>
        </w:rPr>
        <w:t>РЕГИОНАЛЬНОЙ БЕЗОПАСНОСТИ</w:t>
      </w:r>
    </w:p>
    <w:p w14:paraId="735404B6" w14:textId="77777777" w:rsidR="00095910" w:rsidRPr="001B3659" w:rsidRDefault="00095910" w:rsidP="00095910">
      <w:pPr>
        <w:ind w:left="-851"/>
        <w:jc w:val="center"/>
        <w:rPr>
          <w:rFonts w:eastAsia="Calibri"/>
          <w:b/>
          <w:lang w:eastAsia="ru-RU"/>
        </w:rPr>
      </w:pPr>
      <w:r w:rsidRPr="001B3659">
        <w:rPr>
          <w:rFonts w:eastAsia="Calibri"/>
          <w:b/>
          <w:lang w:eastAsia="ru-RU"/>
        </w:rPr>
        <w:t>ЯРОСЛАВСКОЙ ОБЛАСТИ</w:t>
      </w:r>
    </w:p>
    <w:p w14:paraId="7945AA48" w14:textId="77777777" w:rsidR="00095910" w:rsidRPr="001B3659" w:rsidRDefault="00095910" w:rsidP="00095910">
      <w:pPr>
        <w:ind w:left="-851"/>
        <w:jc w:val="center"/>
        <w:rPr>
          <w:rFonts w:eastAsia="Calibri"/>
          <w:b/>
          <w:lang w:eastAsia="ru-RU"/>
        </w:rPr>
      </w:pPr>
    </w:p>
    <w:p w14:paraId="00A28937" w14:textId="77777777" w:rsidR="00095910" w:rsidRPr="001B3659" w:rsidRDefault="00095910" w:rsidP="00095910">
      <w:pPr>
        <w:ind w:left="-851"/>
        <w:jc w:val="center"/>
        <w:rPr>
          <w:rFonts w:eastAsia="Calibri"/>
          <w:b/>
          <w:lang w:eastAsia="ru-RU"/>
        </w:rPr>
      </w:pPr>
      <w:r w:rsidRPr="001B3659">
        <w:rPr>
          <w:rFonts w:eastAsia="Calibri"/>
          <w:b/>
          <w:lang w:eastAsia="ru-RU"/>
        </w:rPr>
        <w:t>ПРИКАЗ</w:t>
      </w:r>
    </w:p>
    <w:p w14:paraId="7676BC99" w14:textId="77777777" w:rsidR="00095910" w:rsidRDefault="00095910" w:rsidP="00095910">
      <w:pPr>
        <w:jc w:val="both"/>
        <w:rPr>
          <w:rFonts w:cs="Times New Roman"/>
          <w:szCs w:val="28"/>
          <w:lang w:eastAsia="ru-RU"/>
        </w:rPr>
      </w:pPr>
    </w:p>
    <w:p w14:paraId="442E2D93" w14:textId="77777777" w:rsidR="00095910" w:rsidRPr="001B3659" w:rsidRDefault="00095910" w:rsidP="00095910">
      <w:pPr>
        <w:jc w:val="both"/>
        <w:rPr>
          <w:rFonts w:cs="Times New Roman"/>
          <w:szCs w:val="28"/>
          <w:lang w:eastAsia="ru-RU"/>
        </w:rPr>
      </w:pPr>
    </w:p>
    <w:p w14:paraId="3A972650" w14:textId="71254B68" w:rsidR="00095910" w:rsidRPr="005F3524" w:rsidRDefault="00095910" w:rsidP="00095910">
      <w:pPr>
        <w:ind w:right="5101" w:firstLine="0"/>
        <w:jc w:val="both"/>
        <w:rPr>
          <w:rFonts w:cs="Times New Roman"/>
          <w:szCs w:val="28"/>
          <w:lang w:eastAsia="ru-RU"/>
        </w:rPr>
      </w:pPr>
      <w:r w:rsidRPr="001B3659">
        <w:rPr>
          <w:rFonts w:cs="Times New Roman"/>
          <w:szCs w:val="28"/>
          <w:lang w:eastAsia="ru-RU"/>
        </w:rPr>
        <w:t xml:space="preserve">от </w:t>
      </w:r>
      <w:r w:rsidR="0033163E">
        <w:rPr>
          <w:rFonts w:cs="Times New Roman"/>
          <w:szCs w:val="28"/>
          <w:lang w:eastAsia="ru-RU"/>
        </w:rPr>
        <w:t>11</w:t>
      </w:r>
      <w:r>
        <w:rPr>
          <w:rFonts w:cs="Times New Roman"/>
          <w:szCs w:val="28"/>
          <w:lang w:eastAsia="ru-RU"/>
        </w:rPr>
        <w:t>.10</w:t>
      </w:r>
      <w:r w:rsidRPr="001B3659">
        <w:rPr>
          <w:rFonts w:cs="Times New Roman"/>
          <w:szCs w:val="28"/>
          <w:lang w:eastAsia="ru-RU"/>
        </w:rPr>
        <w:t>.202</w:t>
      </w:r>
      <w:r>
        <w:rPr>
          <w:rFonts w:cs="Times New Roman"/>
          <w:szCs w:val="28"/>
          <w:lang w:eastAsia="ru-RU"/>
        </w:rPr>
        <w:t>4 № 04-13/23</w:t>
      </w:r>
    </w:p>
    <w:p w14:paraId="53A59098" w14:textId="77777777" w:rsidR="00095910" w:rsidRPr="001B3659" w:rsidRDefault="00095910" w:rsidP="00095910">
      <w:pPr>
        <w:ind w:firstLine="0"/>
        <w:jc w:val="both"/>
        <w:rPr>
          <w:rFonts w:cs="Times New Roman"/>
          <w:szCs w:val="28"/>
        </w:rPr>
      </w:pPr>
      <w:r w:rsidRPr="001B3659">
        <w:rPr>
          <w:rFonts w:cs="Times New Roman"/>
          <w:szCs w:val="28"/>
          <w:lang w:eastAsia="ru-RU"/>
        </w:rPr>
        <w:t>г. Ярославль</w:t>
      </w:r>
    </w:p>
    <w:p w14:paraId="3778DEBD" w14:textId="77777777" w:rsidR="00D128E9" w:rsidRDefault="00D128E9" w:rsidP="00695B61">
      <w:pPr>
        <w:ind w:right="5101"/>
        <w:jc w:val="both"/>
        <w:rPr>
          <w:rFonts w:cs="Times New Roman"/>
          <w:szCs w:val="28"/>
        </w:rPr>
      </w:pPr>
    </w:p>
    <w:p w14:paraId="7EDCC786" w14:textId="77777777" w:rsidR="00D128E9" w:rsidRDefault="00D128E9" w:rsidP="006F0432">
      <w:pPr>
        <w:ind w:right="5101" w:firstLine="0"/>
        <w:jc w:val="both"/>
        <w:rPr>
          <w:rFonts w:cs="Times New Roman"/>
          <w:szCs w:val="28"/>
        </w:rPr>
      </w:pPr>
    </w:p>
    <w:p w14:paraId="74933A38" w14:textId="068CF58F" w:rsidR="002A2923" w:rsidRPr="002A2923" w:rsidRDefault="006704EA" w:rsidP="0033163E">
      <w:pPr>
        <w:ind w:right="5952" w:firstLine="0"/>
        <w:rPr>
          <w:rFonts w:cs="Times New Roman"/>
          <w:szCs w:val="28"/>
        </w:rPr>
      </w:pPr>
      <w:fldSimple w:instr=" DOCPROPERTY &quot;Содержание&quot; \* MERGEFORMAT ">
        <w:r w:rsidR="00036F7B" w:rsidRPr="00036F7B">
          <w:rPr>
            <w:rFonts w:cs="Times New Roman"/>
            <w:szCs w:val="28"/>
          </w:rPr>
          <w:t>О</w:t>
        </w:r>
        <w:r w:rsidR="00384D1E">
          <w:rPr>
            <w:rFonts w:cs="Times New Roman"/>
            <w:szCs w:val="28"/>
          </w:rPr>
          <w:t xml:space="preserve"> внесении изменени</w:t>
        </w:r>
        <w:r w:rsidR="00CD73D8">
          <w:rPr>
            <w:rFonts w:cs="Times New Roman"/>
            <w:szCs w:val="28"/>
          </w:rPr>
          <w:t>я</w:t>
        </w:r>
        <w:r w:rsidR="0033163E">
          <w:rPr>
            <w:rFonts w:cs="Times New Roman"/>
            <w:szCs w:val="28"/>
          </w:rPr>
          <w:t xml:space="preserve"> в </w:t>
        </w:r>
        <w:r w:rsidR="00384D1E">
          <w:rPr>
            <w:rFonts w:cs="Times New Roman"/>
            <w:szCs w:val="28"/>
          </w:rPr>
          <w:t>приказ департамента региональной безопасности Ярославской области</w:t>
        </w:r>
        <w:r w:rsidR="0033163E">
          <w:rPr>
            <w:rFonts w:cs="Times New Roman"/>
            <w:szCs w:val="28"/>
          </w:rPr>
          <w:t xml:space="preserve"> от </w:t>
        </w:r>
        <w:r w:rsidR="00384D1E">
          <w:rPr>
            <w:rFonts w:cs="Times New Roman"/>
            <w:szCs w:val="28"/>
          </w:rPr>
          <w:t>21.04.2017 № 04-13/06</w:t>
        </w:r>
      </w:fldSimple>
    </w:p>
    <w:p w14:paraId="4F2D7040" w14:textId="148C3727" w:rsidR="00384D1E" w:rsidRDefault="00384D1E" w:rsidP="00384D1E">
      <w:pPr>
        <w:ind w:right="-2" w:firstLine="0"/>
        <w:jc w:val="both"/>
        <w:rPr>
          <w:rFonts w:cs="Times New Roman"/>
          <w:szCs w:val="28"/>
        </w:rPr>
      </w:pPr>
    </w:p>
    <w:p w14:paraId="622C7F26" w14:textId="77777777" w:rsidR="00ED1718" w:rsidRDefault="00ED1718" w:rsidP="00384D1E">
      <w:pPr>
        <w:ind w:right="-2" w:firstLine="0"/>
        <w:jc w:val="both"/>
        <w:rPr>
          <w:rFonts w:cs="Times New Roman"/>
          <w:szCs w:val="28"/>
        </w:rPr>
      </w:pPr>
    </w:p>
    <w:p w14:paraId="1AC0CC48" w14:textId="2032AB9E" w:rsidR="00222868" w:rsidRDefault="00801573" w:rsidP="00222868">
      <w:pPr>
        <w:tabs>
          <w:tab w:val="left" w:pos="851"/>
        </w:tabs>
        <w:jc w:val="both"/>
      </w:pPr>
      <w:r w:rsidRPr="00B22432">
        <w:rPr>
          <w:rFonts w:cs="Times New Roman"/>
          <w:szCs w:val="28"/>
        </w:rPr>
        <w:t>В соответствии с постановл</w:t>
      </w:r>
      <w:r w:rsidR="009F703B">
        <w:rPr>
          <w:rFonts w:cs="Times New Roman"/>
          <w:szCs w:val="28"/>
        </w:rPr>
        <w:t xml:space="preserve">ением </w:t>
      </w:r>
      <w:r w:rsidR="00903BB7" w:rsidRPr="00B22432">
        <w:rPr>
          <w:rFonts w:cs="Times New Roman"/>
          <w:szCs w:val="28"/>
        </w:rPr>
        <w:t xml:space="preserve">Правительства </w:t>
      </w:r>
      <w:r w:rsidR="009C2CBE">
        <w:rPr>
          <w:rFonts w:cs="Times New Roman"/>
          <w:szCs w:val="28"/>
        </w:rPr>
        <w:t xml:space="preserve">Ярославской </w:t>
      </w:r>
      <w:r w:rsidR="00903BB7" w:rsidRPr="00B22432">
        <w:rPr>
          <w:rFonts w:cs="Times New Roman"/>
          <w:szCs w:val="28"/>
        </w:rPr>
        <w:t xml:space="preserve">области </w:t>
      </w:r>
      <w:r w:rsidR="0098232A">
        <w:rPr>
          <w:iCs/>
          <w:szCs w:val="28"/>
        </w:rPr>
        <w:t>от 02.12.2011 № 960-п</w:t>
      </w:r>
      <w:r w:rsidR="009F703B">
        <w:rPr>
          <w:iCs/>
          <w:szCs w:val="28"/>
        </w:rPr>
        <w:t xml:space="preserve"> </w:t>
      </w:r>
      <w:r w:rsidRPr="00B22432">
        <w:rPr>
          <w:rFonts w:cs="Times New Roman"/>
          <w:szCs w:val="28"/>
        </w:rPr>
        <w:t>«</w:t>
      </w:r>
      <w:r w:rsidR="009F703B" w:rsidRPr="009F703B">
        <w:rPr>
          <w:rFonts w:cs="Times New Roman"/>
          <w:szCs w:val="28"/>
        </w:rPr>
        <w:t xml:space="preserve">О </w:t>
      </w:r>
      <w:r w:rsidR="00E5655A">
        <w:rPr>
          <w:rFonts w:cs="Times New Roman"/>
          <w:szCs w:val="28"/>
        </w:rPr>
        <w:t>министерстве</w:t>
      </w:r>
      <w:r w:rsidR="009F703B" w:rsidRPr="009F703B">
        <w:rPr>
          <w:rFonts w:cs="Times New Roman"/>
          <w:szCs w:val="28"/>
        </w:rPr>
        <w:t xml:space="preserve"> региональной безопасности Ярославской области</w:t>
      </w:r>
      <w:r w:rsidRPr="00B22432">
        <w:t>»</w:t>
      </w:r>
    </w:p>
    <w:p w14:paraId="10681DDB" w14:textId="341B4EC0" w:rsidR="002A2923" w:rsidRPr="002A2923" w:rsidRDefault="003578A1" w:rsidP="006A7817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МИНИСТЕРСТВО</w:t>
      </w:r>
      <w:r w:rsidR="00FE3A07" w:rsidRPr="00FE3A07">
        <w:rPr>
          <w:rFonts w:cs="Times New Roman"/>
          <w:szCs w:val="28"/>
        </w:rPr>
        <w:t xml:space="preserve"> РЕГИОНАЛЬНОЙ БЕЗОПАСНОСТИ ЯРОСЛАВСКОЙ ОБЛАСТИ </w:t>
      </w:r>
      <w:r w:rsidR="00384D1E" w:rsidRPr="002A2923">
        <w:rPr>
          <w:rFonts w:cs="Times New Roman"/>
          <w:szCs w:val="28"/>
        </w:rPr>
        <w:t>ПРИКАЗЫВА</w:t>
      </w:r>
      <w:r w:rsidR="00FE3A07">
        <w:rPr>
          <w:rFonts w:cs="Times New Roman"/>
          <w:szCs w:val="28"/>
        </w:rPr>
        <w:t>ЕТ</w:t>
      </w:r>
      <w:r w:rsidR="00384D1E" w:rsidRPr="002A2923">
        <w:rPr>
          <w:rFonts w:cs="Times New Roman"/>
          <w:szCs w:val="28"/>
        </w:rPr>
        <w:t>:</w:t>
      </w:r>
    </w:p>
    <w:p w14:paraId="63E891D9" w14:textId="20C4B027" w:rsidR="00A72BE6" w:rsidRDefault="00EF661D" w:rsidP="00CD73D8">
      <w:pPr>
        <w:widowControl w:val="0"/>
        <w:tabs>
          <w:tab w:val="left" w:pos="993"/>
        </w:tabs>
        <w:autoSpaceDE w:val="0"/>
        <w:autoSpaceDN w:val="0"/>
        <w:jc w:val="both"/>
        <w:rPr>
          <w:szCs w:val="28"/>
        </w:rPr>
      </w:pPr>
      <w:r w:rsidRPr="003D6B63">
        <w:rPr>
          <w:szCs w:val="28"/>
        </w:rPr>
        <w:t>1.</w:t>
      </w:r>
      <w:r w:rsidR="00FE3A07" w:rsidRPr="003D6B63">
        <w:rPr>
          <w:szCs w:val="28"/>
        </w:rPr>
        <w:t> </w:t>
      </w:r>
      <w:r w:rsidR="00CD73D8">
        <w:rPr>
          <w:szCs w:val="28"/>
        </w:rPr>
        <w:t xml:space="preserve">Внести в приказ </w:t>
      </w:r>
      <w:r w:rsidR="00CD73D8" w:rsidRPr="00CD73D8">
        <w:rPr>
          <w:szCs w:val="28"/>
        </w:rPr>
        <w:t>департамента региональной безопасности Ярославской области от 21.04.2017 № 04-13/06</w:t>
      </w:r>
      <w:r w:rsidR="00CD73D8">
        <w:rPr>
          <w:szCs w:val="28"/>
        </w:rPr>
        <w:t xml:space="preserve"> «</w:t>
      </w:r>
      <w:r w:rsidR="006A7817">
        <w:rPr>
          <w:rFonts w:cs="Times New Roman"/>
          <w:szCs w:val="28"/>
        </w:rPr>
        <w:t>Об утверждении перечня должностных лиц, имеющих право составлять протоколы об</w:t>
      </w:r>
      <w:r w:rsidR="00571BCE">
        <w:rPr>
          <w:rFonts w:cs="Times New Roman"/>
          <w:szCs w:val="28"/>
        </w:rPr>
        <w:t> </w:t>
      </w:r>
      <w:r w:rsidR="006A7817">
        <w:rPr>
          <w:rFonts w:cs="Times New Roman"/>
          <w:szCs w:val="28"/>
        </w:rPr>
        <w:t>административных правонарушениях</w:t>
      </w:r>
      <w:r w:rsidR="00CD73D8">
        <w:rPr>
          <w:szCs w:val="28"/>
        </w:rPr>
        <w:t>» изменение, изложив п</w:t>
      </w:r>
      <w:r w:rsidR="004835E6" w:rsidRPr="003D6B63">
        <w:rPr>
          <w:szCs w:val="28"/>
        </w:rPr>
        <w:t xml:space="preserve">еречень должностных лиц </w:t>
      </w:r>
      <w:r w:rsidR="002324C9">
        <w:rPr>
          <w:szCs w:val="28"/>
        </w:rPr>
        <w:t>министерства</w:t>
      </w:r>
      <w:r w:rsidR="004835E6" w:rsidRPr="003D6B63">
        <w:rPr>
          <w:szCs w:val="28"/>
        </w:rPr>
        <w:t xml:space="preserve"> региональной безопасности Ярославской области, имеющих право составлять протоколы об</w:t>
      </w:r>
      <w:r w:rsidR="007C6296">
        <w:rPr>
          <w:szCs w:val="28"/>
        </w:rPr>
        <w:t> </w:t>
      </w:r>
      <w:r w:rsidR="004835E6" w:rsidRPr="003D6B63">
        <w:rPr>
          <w:szCs w:val="28"/>
        </w:rPr>
        <w:t xml:space="preserve">административных правонарушениях, </w:t>
      </w:r>
      <w:r w:rsidR="005934FC" w:rsidRPr="003D6B63">
        <w:rPr>
          <w:szCs w:val="28"/>
        </w:rPr>
        <w:t xml:space="preserve">утвержденный </w:t>
      </w:r>
      <w:r w:rsidR="004835E6" w:rsidRPr="003D6B63">
        <w:rPr>
          <w:szCs w:val="28"/>
        </w:rPr>
        <w:t xml:space="preserve">приказом, </w:t>
      </w:r>
      <w:r w:rsidR="00486B8A">
        <w:rPr>
          <w:szCs w:val="28"/>
        </w:rPr>
        <w:t>в</w:t>
      </w:r>
      <w:r w:rsidR="00ED1718">
        <w:rPr>
          <w:szCs w:val="28"/>
        </w:rPr>
        <w:t> </w:t>
      </w:r>
      <w:r w:rsidR="00486B8A">
        <w:rPr>
          <w:szCs w:val="28"/>
        </w:rPr>
        <w:t>новой редакции (прилагается)</w:t>
      </w:r>
      <w:r w:rsidR="004835E6" w:rsidRPr="003D6B63">
        <w:rPr>
          <w:szCs w:val="28"/>
        </w:rPr>
        <w:t>.</w:t>
      </w:r>
    </w:p>
    <w:p w14:paraId="6C301DA7" w14:textId="758EB628" w:rsidR="002A2923" w:rsidRPr="002A2923" w:rsidRDefault="005A7813" w:rsidP="008302BF">
      <w:pPr>
        <w:widowControl w:val="0"/>
        <w:tabs>
          <w:tab w:val="left" w:pos="993"/>
        </w:tabs>
        <w:autoSpaceDE w:val="0"/>
        <w:autoSpaceDN w:val="0"/>
        <w:jc w:val="both"/>
        <w:rPr>
          <w:rFonts w:cs="Times New Roman"/>
          <w:szCs w:val="28"/>
        </w:rPr>
      </w:pPr>
      <w:r>
        <w:rPr>
          <w:szCs w:val="28"/>
        </w:rPr>
        <w:t>2. </w:t>
      </w:r>
      <w:r w:rsidR="002A2923" w:rsidRPr="002A2923">
        <w:rPr>
          <w:rFonts w:cs="Times New Roman"/>
          <w:szCs w:val="28"/>
        </w:rPr>
        <w:t>Приказ вступает в с</w:t>
      </w:r>
      <w:r w:rsidR="00222868">
        <w:rPr>
          <w:rFonts w:cs="Times New Roman"/>
          <w:szCs w:val="28"/>
        </w:rPr>
        <w:t>илу с момента его подписа</w:t>
      </w:r>
      <w:r w:rsidR="002A2923" w:rsidRPr="002A2923">
        <w:rPr>
          <w:rFonts w:cs="Times New Roman"/>
          <w:szCs w:val="28"/>
        </w:rPr>
        <w:t>ния.</w:t>
      </w:r>
    </w:p>
    <w:p w14:paraId="3382F8D5" w14:textId="77777777" w:rsidR="005934FC" w:rsidRDefault="005934FC" w:rsidP="00695B61">
      <w:pPr>
        <w:jc w:val="both"/>
        <w:rPr>
          <w:rFonts w:cs="Times New Roman"/>
          <w:szCs w:val="28"/>
        </w:rPr>
      </w:pPr>
    </w:p>
    <w:p w14:paraId="4290C65D" w14:textId="77777777" w:rsidR="003D6B63" w:rsidRPr="003D6B63" w:rsidRDefault="003D6B63" w:rsidP="003D6B63">
      <w:pPr>
        <w:ind w:firstLine="0"/>
        <w:jc w:val="both"/>
        <w:rPr>
          <w:rFonts w:eastAsia="Calibri"/>
        </w:rPr>
      </w:pPr>
    </w:p>
    <w:p w14:paraId="4716C676" w14:textId="77777777" w:rsidR="005934FC" w:rsidRDefault="005934FC" w:rsidP="00695B61">
      <w:pPr>
        <w:jc w:val="both"/>
        <w:rPr>
          <w:rFonts w:cs="Times New Roman"/>
          <w:szCs w:val="28"/>
        </w:rPr>
      </w:pPr>
    </w:p>
    <w:p w14:paraId="64CBB85B" w14:textId="0155C7DF" w:rsidR="00ED1718" w:rsidRDefault="002324C9" w:rsidP="00695B61">
      <w:pPr>
        <w:tabs>
          <w:tab w:val="right" w:pos="8931"/>
        </w:tabs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Министр</w:t>
      </w:r>
    </w:p>
    <w:p w14:paraId="4FC86D31" w14:textId="07FA30E9" w:rsidR="00C47342" w:rsidRDefault="00C47342" w:rsidP="00695B61">
      <w:pPr>
        <w:tabs>
          <w:tab w:val="right" w:pos="8931"/>
        </w:tabs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региональной безопасности</w:t>
      </w:r>
    </w:p>
    <w:p w14:paraId="5EF9D9DF" w14:textId="71650E4C" w:rsidR="00095910" w:rsidRDefault="00C47342" w:rsidP="00756EA1">
      <w:pPr>
        <w:tabs>
          <w:tab w:val="right" w:pos="9354"/>
        </w:tabs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Ярославской области</w:t>
      </w:r>
      <w:r w:rsidR="00695B61">
        <w:rPr>
          <w:rFonts w:cs="Times New Roman"/>
          <w:szCs w:val="28"/>
        </w:rPr>
        <w:tab/>
      </w:r>
      <w:r w:rsidR="002324C9">
        <w:rPr>
          <w:rFonts w:cs="Times New Roman"/>
          <w:szCs w:val="28"/>
        </w:rPr>
        <w:t>С.А. Гаврилов</w:t>
      </w:r>
      <w:r w:rsidR="00095910">
        <w:rPr>
          <w:rFonts w:cs="Times New Roman"/>
          <w:szCs w:val="28"/>
        </w:rPr>
        <w:br w:type="page"/>
      </w:r>
    </w:p>
    <w:p w14:paraId="717C7D88" w14:textId="77777777" w:rsidR="00095910" w:rsidRDefault="00095910" w:rsidP="00095910">
      <w:pPr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УТВЕРЖДЁН</w:t>
      </w:r>
    </w:p>
    <w:p w14:paraId="4FE8BB53" w14:textId="77777777" w:rsidR="00095910" w:rsidRDefault="00095910" w:rsidP="00095910">
      <w:pPr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приказом департамента </w:t>
      </w:r>
    </w:p>
    <w:p w14:paraId="2E672ECD" w14:textId="77777777" w:rsidR="00095910" w:rsidRDefault="00095910" w:rsidP="00095910">
      <w:pPr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региональной безопасности </w:t>
      </w:r>
    </w:p>
    <w:p w14:paraId="477B4B89" w14:textId="77777777" w:rsidR="00095910" w:rsidRDefault="00095910" w:rsidP="00095910">
      <w:pPr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t>Ярославской области</w:t>
      </w:r>
    </w:p>
    <w:p w14:paraId="600D912C" w14:textId="77777777" w:rsidR="00095910" w:rsidRDefault="00095910" w:rsidP="00095910">
      <w:pPr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t>от 21.04.2017 № 04-13/06</w:t>
      </w:r>
    </w:p>
    <w:p w14:paraId="03872CFD" w14:textId="77777777" w:rsidR="00095910" w:rsidRDefault="00095910" w:rsidP="00095910">
      <w:pPr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редакции приказа министерства </w:t>
      </w:r>
    </w:p>
    <w:p w14:paraId="73D59DE1" w14:textId="77777777" w:rsidR="00095910" w:rsidRDefault="00095910" w:rsidP="00095910">
      <w:pPr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региональной безопасности </w:t>
      </w:r>
    </w:p>
    <w:p w14:paraId="6516B4E0" w14:textId="77777777" w:rsidR="00095910" w:rsidRDefault="00095910" w:rsidP="00095910">
      <w:pPr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t>Ярославской области</w:t>
      </w:r>
    </w:p>
    <w:p w14:paraId="3325E432" w14:textId="061F167C" w:rsidR="00095910" w:rsidRDefault="00095910" w:rsidP="00095910">
      <w:pPr>
        <w:ind w:left="5103" w:firstLine="0"/>
        <w:rPr>
          <w:rFonts w:cs="Times New Roman"/>
          <w:szCs w:val="28"/>
          <w:lang w:eastAsia="ru-RU"/>
        </w:rPr>
      </w:pPr>
      <w:r w:rsidRPr="001B3659">
        <w:rPr>
          <w:rFonts w:cs="Times New Roman"/>
          <w:szCs w:val="28"/>
          <w:lang w:eastAsia="ru-RU"/>
        </w:rPr>
        <w:t xml:space="preserve">от </w:t>
      </w:r>
      <w:r>
        <w:rPr>
          <w:rFonts w:cs="Times New Roman"/>
          <w:szCs w:val="28"/>
          <w:lang w:eastAsia="ru-RU"/>
        </w:rPr>
        <w:t>1</w:t>
      </w:r>
      <w:r w:rsidR="0033163E">
        <w:rPr>
          <w:rFonts w:cs="Times New Roman"/>
          <w:szCs w:val="28"/>
          <w:lang w:eastAsia="ru-RU"/>
        </w:rPr>
        <w:t>1</w:t>
      </w:r>
      <w:r>
        <w:rPr>
          <w:rFonts w:cs="Times New Roman"/>
          <w:szCs w:val="28"/>
          <w:lang w:eastAsia="ru-RU"/>
        </w:rPr>
        <w:t>.10</w:t>
      </w:r>
      <w:r w:rsidRPr="001B3659">
        <w:rPr>
          <w:rFonts w:cs="Times New Roman"/>
          <w:szCs w:val="28"/>
          <w:lang w:eastAsia="ru-RU"/>
        </w:rPr>
        <w:t>.202</w:t>
      </w:r>
      <w:r>
        <w:rPr>
          <w:rFonts w:cs="Times New Roman"/>
          <w:szCs w:val="28"/>
          <w:lang w:eastAsia="ru-RU"/>
        </w:rPr>
        <w:t>4 № 04-13/23</w:t>
      </w:r>
      <w:r>
        <w:rPr>
          <w:rFonts w:cs="Times New Roman"/>
          <w:szCs w:val="28"/>
        </w:rPr>
        <w:t>)</w:t>
      </w:r>
    </w:p>
    <w:p w14:paraId="4FB01E71" w14:textId="77777777" w:rsidR="00095910" w:rsidRDefault="00095910" w:rsidP="00095910">
      <w:pPr>
        <w:ind w:firstLine="0"/>
        <w:jc w:val="center"/>
        <w:rPr>
          <w:rFonts w:cs="Times New Roman"/>
          <w:szCs w:val="28"/>
        </w:rPr>
      </w:pPr>
    </w:p>
    <w:p w14:paraId="328CAB72" w14:textId="77777777" w:rsidR="00095910" w:rsidRDefault="00095910" w:rsidP="00095910">
      <w:pPr>
        <w:ind w:firstLine="0"/>
        <w:jc w:val="center"/>
        <w:rPr>
          <w:rFonts w:cs="Times New Roman"/>
          <w:szCs w:val="28"/>
        </w:rPr>
      </w:pPr>
    </w:p>
    <w:p w14:paraId="5999F873" w14:textId="77777777" w:rsidR="00095910" w:rsidRPr="009136E8" w:rsidRDefault="00095910" w:rsidP="00095910">
      <w:pPr>
        <w:ind w:firstLine="0"/>
        <w:jc w:val="center"/>
        <w:rPr>
          <w:rFonts w:cs="Times New Roman"/>
          <w:b/>
          <w:szCs w:val="28"/>
        </w:rPr>
      </w:pPr>
      <w:r w:rsidRPr="009136E8">
        <w:rPr>
          <w:rFonts w:cs="Times New Roman"/>
          <w:b/>
          <w:szCs w:val="28"/>
        </w:rPr>
        <w:t>ПЕРЕЧЕНЬ</w:t>
      </w:r>
    </w:p>
    <w:p w14:paraId="02DD2AEC" w14:textId="77777777" w:rsidR="00095910" w:rsidRDefault="00095910" w:rsidP="00095910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должностных лиц министерства</w:t>
      </w:r>
      <w:r w:rsidRPr="009136E8">
        <w:rPr>
          <w:rFonts w:cs="Times New Roman"/>
          <w:b/>
          <w:szCs w:val="28"/>
        </w:rPr>
        <w:t xml:space="preserve"> региональной безопасности Ярославской области, имеющих право составлять протоколы</w:t>
      </w:r>
    </w:p>
    <w:p w14:paraId="79C45CB9" w14:textId="77777777" w:rsidR="00095910" w:rsidRPr="009136E8" w:rsidRDefault="00095910" w:rsidP="00095910">
      <w:pPr>
        <w:ind w:firstLine="0"/>
        <w:jc w:val="center"/>
        <w:rPr>
          <w:rFonts w:cs="Times New Roman"/>
          <w:b/>
          <w:szCs w:val="28"/>
        </w:rPr>
      </w:pPr>
      <w:r w:rsidRPr="009136E8">
        <w:rPr>
          <w:rFonts w:cs="Times New Roman"/>
          <w:b/>
          <w:szCs w:val="28"/>
        </w:rPr>
        <w:t>об административных правонарушениях</w:t>
      </w:r>
    </w:p>
    <w:p w14:paraId="7D261FDD" w14:textId="77777777" w:rsidR="00095910" w:rsidRDefault="00095910" w:rsidP="00095910">
      <w:pPr>
        <w:ind w:firstLine="0"/>
        <w:rPr>
          <w:rFonts w:cs="Times New Roman"/>
          <w:szCs w:val="28"/>
        </w:rPr>
      </w:pPr>
    </w:p>
    <w:p w14:paraId="3AA15F64" w14:textId="77777777" w:rsidR="00095910" w:rsidRDefault="00095910" w:rsidP="00095910">
      <w:pPr>
        <w:ind w:firstLine="708"/>
        <w:jc w:val="both"/>
        <w:rPr>
          <w:szCs w:val="28"/>
        </w:rPr>
      </w:pPr>
      <w:r>
        <w:rPr>
          <w:szCs w:val="28"/>
        </w:rPr>
        <w:t>1. З</w:t>
      </w:r>
      <w:r w:rsidRPr="0073217F">
        <w:rPr>
          <w:szCs w:val="28"/>
        </w:rPr>
        <w:t>аместител</w:t>
      </w:r>
      <w:r>
        <w:rPr>
          <w:szCs w:val="28"/>
        </w:rPr>
        <w:t>ь</w:t>
      </w:r>
      <w:r w:rsidRPr="0073217F">
        <w:rPr>
          <w:szCs w:val="28"/>
        </w:rPr>
        <w:t xml:space="preserve"> </w:t>
      </w:r>
      <w:r>
        <w:rPr>
          <w:szCs w:val="28"/>
        </w:rPr>
        <w:t>министра – начальник</w:t>
      </w:r>
      <w:r w:rsidRPr="0073217F">
        <w:rPr>
          <w:szCs w:val="28"/>
        </w:rPr>
        <w:t xml:space="preserve"> отдела </w:t>
      </w:r>
      <w:r w:rsidRPr="004A12C4">
        <w:rPr>
          <w:szCs w:val="28"/>
        </w:rPr>
        <w:t>надзорной деятельности, гражданской защиты, по</w:t>
      </w:r>
      <w:r>
        <w:rPr>
          <w:szCs w:val="28"/>
        </w:rPr>
        <w:t>жарной безопасности</w:t>
      </w:r>
      <w:r w:rsidRPr="004A12C4">
        <w:rPr>
          <w:szCs w:val="28"/>
        </w:rPr>
        <w:t xml:space="preserve"> </w:t>
      </w:r>
      <w:r>
        <w:rPr>
          <w:szCs w:val="28"/>
        </w:rPr>
        <w:t>министерства</w:t>
      </w:r>
      <w:r w:rsidRPr="009136E8">
        <w:rPr>
          <w:szCs w:val="28"/>
        </w:rPr>
        <w:t xml:space="preserve"> региональной безопасности Ярославской области</w:t>
      </w:r>
      <w:r w:rsidRPr="008F7A16">
        <w:rPr>
          <w:szCs w:val="28"/>
        </w:rPr>
        <w:t xml:space="preserve"> </w:t>
      </w:r>
      <w:r>
        <w:rPr>
          <w:szCs w:val="28"/>
        </w:rPr>
        <w:t>– главный государственный инспектор</w:t>
      </w:r>
      <w:r w:rsidRPr="008F7A16">
        <w:rPr>
          <w:szCs w:val="28"/>
        </w:rPr>
        <w:t xml:space="preserve"> </w:t>
      </w:r>
      <w:r w:rsidRPr="004A12C4">
        <w:rPr>
          <w:szCs w:val="28"/>
        </w:rPr>
        <w:t>в области защиты</w:t>
      </w:r>
      <w:r w:rsidRPr="009136E8">
        <w:rPr>
          <w:szCs w:val="28"/>
        </w:rPr>
        <w:t xml:space="preserve"> населения и территорий от</w:t>
      </w:r>
      <w:r>
        <w:rPr>
          <w:szCs w:val="28"/>
        </w:rPr>
        <w:t> </w:t>
      </w:r>
      <w:r w:rsidRPr="009136E8">
        <w:rPr>
          <w:szCs w:val="28"/>
        </w:rPr>
        <w:t>чрезвычайных ситуаций</w:t>
      </w:r>
    </w:p>
    <w:p w14:paraId="5BD54DC7" w14:textId="77777777" w:rsidR="00095910" w:rsidRPr="00C9792B" w:rsidRDefault="00095910" w:rsidP="00095910">
      <w:pPr>
        <w:ind w:firstLine="708"/>
        <w:jc w:val="both"/>
        <w:rPr>
          <w:szCs w:val="28"/>
        </w:rPr>
      </w:pPr>
      <w:r>
        <w:rPr>
          <w:szCs w:val="28"/>
        </w:rPr>
        <w:t xml:space="preserve">2. Консультант </w:t>
      </w:r>
      <w:r w:rsidRPr="0073217F">
        <w:rPr>
          <w:szCs w:val="28"/>
        </w:rPr>
        <w:t xml:space="preserve">отдела </w:t>
      </w:r>
      <w:r w:rsidRPr="004A12C4">
        <w:rPr>
          <w:szCs w:val="28"/>
        </w:rPr>
        <w:t>надзорной деятельности, гражданской защиты, п</w:t>
      </w:r>
      <w:r>
        <w:rPr>
          <w:szCs w:val="28"/>
        </w:rPr>
        <w:t>ожарной безопасности</w:t>
      </w:r>
      <w:r w:rsidRPr="004A12C4">
        <w:rPr>
          <w:szCs w:val="28"/>
        </w:rPr>
        <w:t xml:space="preserve"> </w:t>
      </w:r>
      <w:r>
        <w:rPr>
          <w:szCs w:val="28"/>
        </w:rPr>
        <w:t>министерства</w:t>
      </w:r>
      <w:r w:rsidRPr="009136E8">
        <w:rPr>
          <w:szCs w:val="28"/>
        </w:rPr>
        <w:t xml:space="preserve"> региональной безопасности Ярославской области</w:t>
      </w:r>
      <w:r>
        <w:rPr>
          <w:szCs w:val="28"/>
        </w:rPr>
        <w:t xml:space="preserve"> – государственный инспектор</w:t>
      </w:r>
      <w:r w:rsidRPr="008F7A16">
        <w:rPr>
          <w:szCs w:val="28"/>
        </w:rPr>
        <w:t xml:space="preserve"> </w:t>
      </w:r>
      <w:r w:rsidRPr="004A12C4">
        <w:rPr>
          <w:szCs w:val="28"/>
        </w:rPr>
        <w:t>в области защиты</w:t>
      </w:r>
      <w:r w:rsidRPr="009136E8">
        <w:rPr>
          <w:szCs w:val="28"/>
        </w:rPr>
        <w:t xml:space="preserve"> населения и территорий от чрезвычайных ситуаций</w:t>
      </w:r>
    </w:p>
    <w:p w14:paraId="4CE27DA2" w14:textId="2BEEC208" w:rsidR="00B94F30" w:rsidRDefault="0001067C" w:rsidP="0001067C">
      <w:pPr>
        <w:tabs>
          <w:tab w:val="right" w:pos="9354"/>
        </w:tabs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br/>
      </w:r>
    </w:p>
    <w:sectPr w:rsidR="00B94F30" w:rsidSect="006F04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70BCE" w14:textId="77777777" w:rsidR="00083998" w:rsidRDefault="00083998">
      <w:r>
        <w:separator/>
      </w:r>
    </w:p>
  </w:endnote>
  <w:endnote w:type="continuationSeparator" w:id="0">
    <w:p w14:paraId="5A9DB9FB" w14:textId="77777777" w:rsidR="00083998" w:rsidRDefault="0008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35E62" w14:textId="77777777" w:rsidR="0001067C" w:rsidRDefault="0001067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01067C" w14:paraId="3575FABA" w14:textId="77777777" w:rsidTr="0001067C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1519FA5E" w14:textId="0A207263" w:rsidR="0001067C" w:rsidRPr="0001067C" w:rsidRDefault="0001067C" w:rsidP="0001067C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r w:rsidRPr="0001067C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0A6AE35" w14:textId="6E958659" w:rsidR="0001067C" w:rsidRPr="0001067C" w:rsidRDefault="0001067C" w:rsidP="0001067C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01067C">
            <w:rPr>
              <w:rFonts w:cs="Times New Roman"/>
              <w:color w:val="808080"/>
              <w:sz w:val="18"/>
            </w:rPr>
            <w:t xml:space="preserve">Страница </w:t>
          </w:r>
          <w:r w:rsidRPr="0001067C">
            <w:rPr>
              <w:rFonts w:cs="Times New Roman"/>
              <w:color w:val="808080"/>
              <w:sz w:val="18"/>
            </w:rPr>
            <w:fldChar w:fldCharType="begin"/>
          </w:r>
          <w:r w:rsidRPr="0001067C">
            <w:rPr>
              <w:rFonts w:cs="Times New Roman"/>
              <w:color w:val="808080"/>
              <w:sz w:val="18"/>
            </w:rPr>
            <w:instrText xml:space="preserve"> PAGE </w:instrText>
          </w:r>
          <w:r w:rsidRPr="0001067C">
            <w:rPr>
              <w:rFonts w:cs="Times New Roman"/>
              <w:color w:val="808080"/>
              <w:sz w:val="18"/>
            </w:rPr>
            <w:fldChar w:fldCharType="separate"/>
          </w:r>
          <w:r w:rsidRPr="0001067C">
            <w:rPr>
              <w:rFonts w:cs="Times New Roman"/>
              <w:noProof/>
              <w:color w:val="808080"/>
              <w:sz w:val="18"/>
            </w:rPr>
            <w:t>1</w:t>
          </w:r>
          <w:r w:rsidRPr="0001067C">
            <w:rPr>
              <w:rFonts w:cs="Times New Roman"/>
              <w:color w:val="808080"/>
              <w:sz w:val="18"/>
            </w:rPr>
            <w:fldChar w:fldCharType="end"/>
          </w:r>
          <w:r w:rsidRPr="0001067C">
            <w:rPr>
              <w:rFonts w:cs="Times New Roman"/>
              <w:color w:val="808080"/>
              <w:sz w:val="18"/>
            </w:rPr>
            <w:t xml:space="preserve"> из </w:t>
          </w:r>
          <w:r w:rsidRPr="0001067C">
            <w:rPr>
              <w:rFonts w:cs="Times New Roman"/>
              <w:color w:val="808080"/>
              <w:sz w:val="18"/>
            </w:rPr>
            <w:fldChar w:fldCharType="begin"/>
          </w:r>
          <w:r w:rsidRPr="0001067C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01067C">
            <w:rPr>
              <w:rFonts w:cs="Times New Roman"/>
              <w:color w:val="808080"/>
              <w:sz w:val="18"/>
            </w:rPr>
            <w:fldChar w:fldCharType="separate"/>
          </w:r>
          <w:r w:rsidRPr="0001067C">
            <w:rPr>
              <w:rFonts w:cs="Times New Roman"/>
              <w:noProof/>
              <w:color w:val="808080"/>
              <w:sz w:val="18"/>
            </w:rPr>
            <w:t>2</w:t>
          </w:r>
          <w:r w:rsidRPr="0001067C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056FF741" w14:textId="77777777" w:rsidR="008F7A16" w:rsidRPr="0001067C" w:rsidRDefault="008F7A16" w:rsidP="0001067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01067C" w14:paraId="7139D2AC" w14:textId="77777777" w:rsidTr="0001067C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095E9CCA" w14:textId="5253FD6E" w:rsidR="0001067C" w:rsidRPr="0001067C" w:rsidRDefault="0001067C" w:rsidP="0001067C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01067C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DB198A6" w14:textId="2F60A29D" w:rsidR="0001067C" w:rsidRPr="0001067C" w:rsidRDefault="0001067C" w:rsidP="0001067C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01067C">
            <w:rPr>
              <w:rFonts w:cs="Times New Roman"/>
              <w:color w:val="808080"/>
              <w:sz w:val="18"/>
            </w:rPr>
            <w:t xml:space="preserve">Страница </w:t>
          </w:r>
          <w:r w:rsidRPr="0001067C">
            <w:rPr>
              <w:rFonts w:cs="Times New Roman"/>
              <w:color w:val="808080"/>
              <w:sz w:val="18"/>
            </w:rPr>
            <w:fldChar w:fldCharType="begin"/>
          </w:r>
          <w:r w:rsidRPr="0001067C">
            <w:rPr>
              <w:rFonts w:cs="Times New Roman"/>
              <w:color w:val="808080"/>
              <w:sz w:val="18"/>
            </w:rPr>
            <w:instrText xml:space="preserve"> PAGE </w:instrText>
          </w:r>
          <w:r w:rsidRPr="0001067C">
            <w:rPr>
              <w:rFonts w:cs="Times New Roman"/>
              <w:color w:val="808080"/>
              <w:sz w:val="18"/>
            </w:rPr>
            <w:fldChar w:fldCharType="separate"/>
          </w:r>
          <w:r w:rsidRPr="0001067C">
            <w:rPr>
              <w:rFonts w:cs="Times New Roman"/>
              <w:noProof/>
              <w:color w:val="808080"/>
              <w:sz w:val="18"/>
            </w:rPr>
            <w:t>1</w:t>
          </w:r>
          <w:r w:rsidRPr="0001067C">
            <w:rPr>
              <w:rFonts w:cs="Times New Roman"/>
              <w:color w:val="808080"/>
              <w:sz w:val="18"/>
            </w:rPr>
            <w:fldChar w:fldCharType="end"/>
          </w:r>
          <w:r w:rsidRPr="0001067C">
            <w:rPr>
              <w:rFonts w:cs="Times New Roman"/>
              <w:color w:val="808080"/>
              <w:sz w:val="18"/>
            </w:rPr>
            <w:t xml:space="preserve"> из </w:t>
          </w:r>
          <w:r w:rsidRPr="0001067C">
            <w:rPr>
              <w:rFonts w:cs="Times New Roman"/>
              <w:color w:val="808080"/>
              <w:sz w:val="18"/>
            </w:rPr>
            <w:fldChar w:fldCharType="begin"/>
          </w:r>
          <w:r w:rsidRPr="0001067C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01067C">
            <w:rPr>
              <w:rFonts w:cs="Times New Roman"/>
              <w:color w:val="808080"/>
              <w:sz w:val="18"/>
            </w:rPr>
            <w:fldChar w:fldCharType="separate"/>
          </w:r>
          <w:r w:rsidRPr="0001067C">
            <w:rPr>
              <w:rFonts w:cs="Times New Roman"/>
              <w:noProof/>
              <w:color w:val="808080"/>
              <w:sz w:val="18"/>
            </w:rPr>
            <w:t>2</w:t>
          </w:r>
          <w:r w:rsidRPr="0001067C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22B50FBE" w14:textId="77777777" w:rsidR="0001067C" w:rsidRPr="0001067C" w:rsidRDefault="0001067C" w:rsidP="000106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B4FB4" w14:textId="77777777" w:rsidR="00083998" w:rsidRDefault="00083998">
      <w:r>
        <w:separator/>
      </w:r>
    </w:p>
  </w:footnote>
  <w:footnote w:type="continuationSeparator" w:id="0">
    <w:p w14:paraId="3D285A27" w14:textId="77777777" w:rsidR="00083998" w:rsidRDefault="00083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A1297" w14:textId="77777777" w:rsidR="0001067C" w:rsidRDefault="0001067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CD237" w14:textId="77777777" w:rsidR="0001067C" w:rsidRPr="0001067C" w:rsidRDefault="0001067C" w:rsidP="0001067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A6BA1" w14:textId="77777777" w:rsidR="0001067C" w:rsidRDefault="000106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0635"/>
    <w:multiLevelType w:val="multilevel"/>
    <w:tmpl w:val="9068869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4466299"/>
    <w:multiLevelType w:val="multilevel"/>
    <w:tmpl w:val="8B2ED3D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86E6760"/>
    <w:multiLevelType w:val="multilevel"/>
    <w:tmpl w:val="9068869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52615C7"/>
    <w:multiLevelType w:val="hybridMultilevel"/>
    <w:tmpl w:val="AE2A2712"/>
    <w:lvl w:ilvl="0" w:tplc="9D868564">
      <w:start w:val="1"/>
      <w:numFmt w:val="decimal"/>
      <w:lvlText w:val="%1. 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AC93FEB"/>
    <w:multiLevelType w:val="hybridMultilevel"/>
    <w:tmpl w:val="0944E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1"/>
    <w:rsid w:val="00001C84"/>
    <w:rsid w:val="00004561"/>
    <w:rsid w:val="0001067C"/>
    <w:rsid w:val="00017F79"/>
    <w:rsid w:val="00021C8C"/>
    <w:rsid w:val="00023D7C"/>
    <w:rsid w:val="00036F7B"/>
    <w:rsid w:val="00041CE2"/>
    <w:rsid w:val="00065B9F"/>
    <w:rsid w:val="00066DC6"/>
    <w:rsid w:val="0006731B"/>
    <w:rsid w:val="00083998"/>
    <w:rsid w:val="00095910"/>
    <w:rsid w:val="000A182E"/>
    <w:rsid w:val="000D2197"/>
    <w:rsid w:val="000F13DE"/>
    <w:rsid w:val="000F5243"/>
    <w:rsid w:val="001151FF"/>
    <w:rsid w:val="001210D4"/>
    <w:rsid w:val="00133CCD"/>
    <w:rsid w:val="00155CD7"/>
    <w:rsid w:val="00183611"/>
    <w:rsid w:val="00185E93"/>
    <w:rsid w:val="001A0D59"/>
    <w:rsid w:val="001A1989"/>
    <w:rsid w:val="001B3AD5"/>
    <w:rsid w:val="001C0091"/>
    <w:rsid w:val="001C38A5"/>
    <w:rsid w:val="001C4DCC"/>
    <w:rsid w:val="001C58C7"/>
    <w:rsid w:val="001C78DA"/>
    <w:rsid w:val="001D5C21"/>
    <w:rsid w:val="00220FC4"/>
    <w:rsid w:val="00222868"/>
    <w:rsid w:val="002306C4"/>
    <w:rsid w:val="002320FD"/>
    <w:rsid w:val="002324C9"/>
    <w:rsid w:val="00245805"/>
    <w:rsid w:val="00264EFE"/>
    <w:rsid w:val="00270076"/>
    <w:rsid w:val="002743FF"/>
    <w:rsid w:val="002A2923"/>
    <w:rsid w:val="002A51D5"/>
    <w:rsid w:val="002D4D17"/>
    <w:rsid w:val="002E4405"/>
    <w:rsid w:val="002E61AA"/>
    <w:rsid w:val="002F625C"/>
    <w:rsid w:val="002F6F62"/>
    <w:rsid w:val="0030555F"/>
    <w:rsid w:val="00314CC8"/>
    <w:rsid w:val="00321E26"/>
    <w:rsid w:val="0032292E"/>
    <w:rsid w:val="0033163E"/>
    <w:rsid w:val="003448F3"/>
    <w:rsid w:val="003578A1"/>
    <w:rsid w:val="00382D30"/>
    <w:rsid w:val="00384D1E"/>
    <w:rsid w:val="003A2DCC"/>
    <w:rsid w:val="003B61DE"/>
    <w:rsid w:val="003D1E8D"/>
    <w:rsid w:val="003D366C"/>
    <w:rsid w:val="003D6B63"/>
    <w:rsid w:val="0040656C"/>
    <w:rsid w:val="00427E13"/>
    <w:rsid w:val="0043223D"/>
    <w:rsid w:val="00432FA6"/>
    <w:rsid w:val="00436F88"/>
    <w:rsid w:val="00470B03"/>
    <w:rsid w:val="004835E6"/>
    <w:rsid w:val="00486B8A"/>
    <w:rsid w:val="00491B1B"/>
    <w:rsid w:val="004A12C4"/>
    <w:rsid w:val="004D1EAD"/>
    <w:rsid w:val="004D57C5"/>
    <w:rsid w:val="004E1E18"/>
    <w:rsid w:val="004F4E3D"/>
    <w:rsid w:val="004F7E32"/>
    <w:rsid w:val="00507054"/>
    <w:rsid w:val="0052566F"/>
    <w:rsid w:val="00526B71"/>
    <w:rsid w:val="0053019F"/>
    <w:rsid w:val="00565907"/>
    <w:rsid w:val="00571BCE"/>
    <w:rsid w:val="00591291"/>
    <w:rsid w:val="005934FC"/>
    <w:rsid w:val="005A7813"/>
    <w:rsid w:val="005C0A25"/>
    <w:rsid w:val="005E2A30"/>
    <w:rsid w:val="005F61E4"/>
    <w:rsid w:val="006077CE"/>
    <w:rsid w:val="00637031"/>
    <w:rsid w:val="006704EA"/>
    <w:rsid w:val="006859CA"/>
    <w:rsid w:val="00695B61"/>
    <w:rsid w:val="006A7817"/>
    <w:rsid w:val="006C223D"/>
    <w:rsid w:val="006C51C9"/>
    <w:rsid w:val="006F0432"/>
    <w:rsid w:val="006F1BDF"/>
    <w:rsid w:val="006F70D7"/>
    <w:rsid w:val="007113DE"/>
    <w:rsid w:val="0073217F"/>
    <w:rsid w:val="007373B2"/>
    <w:rsid w:val="00756EA1"/>
    <w:rsid w:val="00765A80"/>
    <w:rsid w:val="0077288F"/>
    <w:rsid w:val="007750E5"/>
    <w:rsid w:val="00790D6A"/>
    <w:rsid w:val="00793A4A"/>
    <w:rsid w:val="007A0C7E"/>
    <w:rsid w:val="007C3631"/>
    <w:rsid w:val="007C55F2"/>
    <w:rsid w:val="007C6296"/>
    <w:rsid w:val="007C76F2"/>
    <w:rsid w:val="007D0369"/>
    <w:rsid w:val="007D4DC8"/>
    <w:rsid w:val="007E485C"/>
    <w:rsid w:val="00801573"/>
    <w:rsid w:val="008150F3"/>
    <w:rsid w:val="008154CA"/>
    <w:rsid w:val="00821ED4"/>
    <w:rsid w:val="008302BF"/>
    <w:rsid w:val="00842015"/>
    <w:rsid w:val="00851078"/>
    <w:rsid w:val="00851E12"/>
    <w:rsid w:val="00861E39"/>
    <w:rsid w:val="00864CE2"/>
    <w:rsid w:val="00874CB6"/>
    <w:rsid w:val="00884D7C"/>
    <w:rsid w:val="00885EBE"/>
    <w:rsid w:val="008C3608"/>
    <w:rsid w:val="008F4FFF"/>
    <w:rsid w:val="008F79C3"/>
    <w:rsid w:val="008F7A16"/>
    <w:rsid w:val="00902CFF"/>
    <w:rsid w:val="00903BB7"/>
    <w:rsid w:val="00905647"/>
    <w:rsid w:val="009136E8"/>
    <w:rsid w:val="009256A7"/>
    <w:rsid w:val="009644FF"/>
    <w:rsid w:val="00977B87"/>
    <w:rsid w:val="0098232A"/>
    <w:rsid w:val="00986D86"/>
    <w:rsid w:val="009B0B01"/>
    <w:rsid w:val="009C2CBE"/>
    <w:rsid w:val="009E062D"/>
    <w:rsid w:val="009F024B"/>
    <w:rsid w:val="009F3526"/>
    <w:rsid w:val="009F659C"/>
    <w:rsid w:val="009F703B"/>
    <w:rsid w:val="00A02A6F"/>
    <w:rsid w:val="00A3446B"/>
    <w:rsid w:val="00A45C1C"/>
    <w:rsid w:val="00A506CA"/>
    <w:rsid w:val="00A72BE6"/>
    <w:rsid w:val="00AB32DF"/>
    <w:rsid w:val="00AF0B40"/>
    <w:rsid w:val="00B03DDC"/>
    <w:rsid w:val="00B043D6"/>
    <w:rsid w:val="00B070E8"/>
    <w:rsid w:val="00B07DA6"/>
    <w:rsid w:val="00B1694F"/>
    <w:rsid w:val="00B22432"/>
    <w:rsid w:val="00B56BC4"/>
    <w:rsid w:val="00B615F9"/>
    <w:rsid w:val="00B72268"/>
    <w:rsid w:val="00B94F30"/>
    <w:rsid w:val="00B96974"/>
    <w:rsid w:val="00B97A0A"/>
    <w:rsid w:val="00BA65B6"/>
    <w:rsid w:val="00BB1812"/>
    <w:rsid w:val="00BF36DF"/>
    <w:rsid w:val="00BF4556"/>
    <w:rsid w:val="00C0058E"/>
    <w:rsid w:val="00C10FF4"/>
    <w:rsid w:val="00C21B56"/>
    <w:rsid w:val="00C31DCA"/>
    <w:rsid w:val="00C47342"/>
    <w:rsid w:val="00C5216F"/>
    <w:rsid w:val="00C62C5F"/>
    <w:rsid w:val="00C74138"/>
    <w:rsid w:val="00C75990"/>
    <w:rsid w:val="00C8072A"/>
    <w:rsid w:val="00C8425C"/>
    <w:rsid w:val="00C87012"/>
    <w:rsid w:val="00C87814"/>
    <w:rsid w:val="00C9620E"/>
    <w:rsid w:val="00CB05EF"/>
    <w:rsid w:val="00CB3A70"/>
    <w:rsid w:val="00CD73D8"/>
    <w:rsid w:val="00CF246A"/>
    <w:rsid w:val="00CF7132"/>
    <w:rsid w:val="00D001BB"/>
    <w:rsid w:val="00D00BEB"/>
    <w:rsid w:val="00D00EFB"/>
    <w:rsid w:val="00D11636"/>
    <w:rsid w:val="00D128E9"/>
    <w:rsid w:val="00D96FDB"/>
    <w:rsid w:val="00DA1D4C"/>
    <w:rsid w:val="00DC48E7"/>
    <w:rsid w:val="00DC4BD3"/>
    <w:rsid w:val="00DC4EAC"/>
    <w:rsid w:val="00DF04DF"/>
    <w:rsid w:val="00E1407E"/>
    <w:rsid w:val="00E2508E"/>
    <w:rsid w:val="00E266BE"/>
    <w:rsid w:val="00E43D94"/>
    <w:rsid w:val="00E5655A"/>
    <w:rsid w:val="00E665BD"/>
    <w:rsid w:val="00E70A32"/>
    <w:rsid w:val="00E73B11"/>
    <w:rsid w:val="00E843C2"/>
    <w:rsid w:val="00E92FF8"/>
    <w:rsid w:val="00EB5D6F"/>
    <w:rsid w:val="00EC1649"/>
    <w:rsid w:val="00EC40E2"/>
    <w:rsid w:val="00ED1718"/>
    <w:rsid w:val="00ED3430"/>
    <w:rsid w:val="00ED3BD9"/>
    <w:rsid w:val="00EE76A2"/>
    <w:rsid w:val="00EF661D"/>
    <w:rsid w:val="00F069D0"/>
    <w:rsid w:val="00F2521E"/>
    <w:rsid w:val="00F25222"/>
    <w:rsid w:val="00F378B2"/>
    <w:rsid w:val="00F43823"/>
    <w:rsid w:val="00F61153"/>
    <w:rsid w:val="00F63511"/>
    <w:rsid w:val="00F6561B"/>
    <w:rsid w:val="00F7689C"/>
    <w:rsid w:val="00F77442"/>
    <w:rsid w:val="00F84364"/>
    <w:rsid w:val="00F85F29"/>
    <w:rsid w:val="00FA4104"/>
    <w:rsid w:val="00FB41FC"/>
    <w:rsid w:val="00FC0C04"/>
    <w:rsid w:val="00FE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0D3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character" w:styleId="ac">
    <w:name w:val="annotation reference"/>
    <w:basedOn w:val="a0"/>
    <w:uiPriority w:val="99"/>
    <w:semiHidden/>
    <w:unhideWhenUsed/>
    <w:rsid w:val="00EF661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F661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F661D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F66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F661D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Heading">
    <w:name w:val="Heading"/>
    <w:uiPriority w:val="99"/>
    <w:rsid w:val="009F70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character" w:styleId="ac">
    <w:name w:val="annotation reference"/>
    <w:basedOn w:val="a0"/>
    <w:uiPriority w:val="99"/>
    <w:semiHidden/>
    <w:unhideWhenUsed/>
    <w:rsid w:val="00EF661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F661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F661D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F66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F661D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Heading">
    <w:name w:val="Heading"/>
    <w:uiPriority w:val="99"/>
    <w:rsid w:val="009F70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2024-10-14T20:00:00+00:00</dateaddindb>
    <dateminusta xmlns="081b8c99-5a1b-4ba1-9a3e-0d0cea83319e" xsi:nil="true"/>
    <numik xmlns="af44e648-6311-40f1-ad37-1234555fd9ba">4</numik>
    <kind xmlns="e2080b48-eafa-461e-b501-38555d38caa1">105</kind>
    <num xmlns="af44e648-6311-40f1-ad37-1234555fd9ba">4</num>
    <beginactiondate xmlns="a853e5a8-fa1e-4dd3-a1b5-1604bfb35b05">2024-10-10T20:00:00+00:00</beginactiondate>
    <approvaldate xmlns="081b8c99-5a1b-4ba1-9a3e-0d0cea83319e">2024-10-10T20:00:00+00:00</approvaldate>
    <bigtitle xmlns="a853e5a8-fa1e-4dd3-a1b5-1604bfb35b05">О внесении изменения в приказ департамента региональной безопасности Ярославской области от 21.04.2017 № 04-13/06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299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04-13/23</number>
    <dateedition xmlns="081b8c99-5a1b-4ba1-9a3e-0d0cea83319e" xsi:nil="true"/>
    <operinform xmlns="081b8c99-5a1b-4ba1-9a3e-0d0cea83319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BB3947-C595-443C-A336-5E1CE8115284}"/>
</file>

<file path=customXml/itemProps2.xml><?xml version="1.0" encoding="utf-8"?>
<ds:datastoreItem xmlns:ds="http://schemas.openxmlformats.org/officeDocument/2006/customXml" ds:itemID="{8EB67F5E-5230-4969-A39A-8293E5ABBFC5}"/>
</file>

<file path=customXml/itemProps3.xml><?xml version="1.0" encoding="utf-8"?>
<ds:datastoreItem xmlns:ds="http://schemas.openxmlformats.org/officeDocument/2006/customXml" ds:itemID="{36EF35D9-713D-4571-B4B5-D95BFF9431B5}"/>
</file>

<file path=customXml/itemProps4.xml><?xml version="1.0" encoding="utf-8"?>
<ds:datastoreItem xmlns:ds="http://schemas.openxmlformats.org/officeDocument/2006/customXml" ds:itemID="{4D9EFC2A-8DC6-44BD-B025-DDF2FF216E32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простой.dotx</Template>
  <TotalTime>0</TotalTime>
  <Pages>2</Pages>
  <Words>221</Words>
  <Characters>1834</Characters>
  <Application>Microsoft Office Word</Application>
  <DocSecurity>0</DocSecurity>
  <Lines>67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2024-09-23T14:17:00Z</cp:lastPrinted>
  <dcterms:created xsi:type="dcterms:W3CDTF">2024-10-15T08:43:00Z</dcterms:created>
  <dcterms:modified xsi:type="dcterms:W3CDTF">2024-10-15T08:43:00Z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М.Н. Соловьев</vt:lpwstr>
  </property>
  <property fmtid="{D5CDD505-2E9C-101B-9397-08002B2CF9AE}" pid="5" name="Содержание">
    <vt:lpwstr>Об утверждении перечня должностных лиц, имеющих  право составлять протоколы об административных правонарушениях</vt:lpwstr>
  </property>
  <property fmtid="{D5CDD505-2E9C-101B-9397-08002B2CF9AE}" pid="6" name="ContentTypeId">
    <vt:lpwstr>0x0101004652DC89D47FB74683366416A31888CB</vt:lpwstr>
  </property>
</Properties>
</file>